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6EBE995C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7F2A1C">
                              <w:t>Matthew 2:1-11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0B3CAC" w14:textId="305DD73F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1. Why do you think God chose shepherds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ordinary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working men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to be the first witnesses of Jesus’ birth (Luke 2:8–20)?</w:t>
                            </w:r>
                          </w:p>
                          <w:p w14:paraId="3A33E46B" w14:textId="7383CCE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What does that tell us about: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who God notices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who the gospel is for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and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how God defines “importance”?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t>How does this challenge how we think about who God uses today?</w:t>
                            </w:r>
                          </w:p>
                          <w:p w14:paraId="73CEA1E1" w14:textId="2258A8F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317E4CA" w14:textId="45EC069B" w:rsidR="007F2A1C" w:rsidRPr="007F2A1C" w:rsidRDefault="007F2A1C" w:rsidP="007F2A1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2. Ezekiel 34 promises that God Himself will come and shepherd His people. How does Jesus’ birth begin to fulfill that promise?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Read Ezekiel 34:11–16 together.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Which shepherding action stands out most to you right now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seeking the lost, binding the injured, strengthening the weak, or bringing peace?</w:t>
                            </w:r>
                          </w:p>
                          <w:p w14:paraId="66B0D2B3" w14:textId="3E56DD7A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418BB7" w14:textId="369D45D6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3. Luke says the “glory of the Lord” shone around the shepherds and filled them with fear. Why do you think God’s glory produces fear before it produces joy?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How is this different from how we often talk about God’s glory today?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 xml:space="preserve">And, </w:t>
                            </w:r>
                            <w:proofErr w:type="gramStart"/>
                            <w:r w:rsidRPr="007F2A1C">
                              <w:rPr>
                                <w:i/>
                                <w:iCs/>
                              </w:rPr>
                              <w:t>How</w:t>
                            </w:r>
                            <w:proofErr w:type="gramEnd"/>
                            <w:r w:rsidRPr="007F2A1C">
                              <w:rPr>
                                <w:i/>
                                <w:iCs/>
                              </w:rPr>
                              <w:t xml:space="preserve"> does the angel’s “Fear not” reshape what God’s glory is meant to do in our lives?</w:t>
                            </w:r>
                          </w:p>
                          <w:p w14:paraId="4799B117" w14:textId="257B71AE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B8F60" w14:textId="7927DCC0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4. The shepherds respond by going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(obedience)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, seeing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(faith)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, telling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(witness)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, and praising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(worship),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 xml:space="preserve"> (Luke 2:15–20).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Which of those responses do you find easiest—and which is hardest—for you personally?</w:t>
                            </w:r>
                          </w:p>
                          <w:p w14:paraId="548D0122" w14:textId="0BC4EA52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0715C61" w14:textId="77777777" w:rsidR="007F2A1C" w:rsidRPr="007F2A1C" w:rsidRDefault="007F2A1C" w:rsidP="007F2A1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 xml:space="preserve">5. The Magi travel a long distance, bring costly gifts, and worship a child they barely understand.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What does their response teach us about worship and surrender?</w:t>
                            </w:r>
                          </w:p>
                          <w:p w14:paraId="713AB41A" w14:textId="5EFDDF04" w:rsidR="007F2A1C" w:rsidRPr="007F2A1C" w:rsidRDefault="007F2A1C" w:rsidP="007F2A1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F2A1C">
                              <w:rPr>
                                <w:i/>
                                <w:iCs/>
                              </w:rPr>
                              <w:t>How does their response compare with Herod’s or Jerusalem’s reaction?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What might it look like for Jesus to be King, not just Savior, in one area of your life right now?</w:t>
                            </w: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6EBE995C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7F2A1C">
                        <w:t>Matthew 2:1-11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120B3CAC" w14:textId="305DD73F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1. Why do you think God chose shepherds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7F2A1C">
                        <w:rPr>
                          <w:b/>
                          <w:bCs/>
                        </w:rPr>
                        <w:t>ordinary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b/>
                          <w:bCs/>
                        </w:rPr>
                        <w:t>working men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7F2A1C">
                        <w:rPr>
                          <w:b/>
                          <w:bCs/>
                        </w:rPr>
                        <w:t>to be the first witnesses of Jesus’ birth (Luke 2:8–20)?</w:t>
                      </w:r>
                    </w:p>
                    <w:p w14:paraId="3A33E46B" w14:textId="7383CCE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What does that tell us about: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b/>
                          <w:bCs/>
                        </w:rPr>
                        <w:t>who God notices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7F2A1C">
                        <w:rPr>
                          <w:b/>
                          <w:bCs/>
                        </w:rPr>
                        <w:t>who the gospel is for</w:t>
                      </w:r>
                      <w:r>
                        <w:rPr>
                          <w:b/>
                          <w:bCs/>
                        </w:rPr>
                        <w:t xml:space="preserve">, and </w:t>
                      </w:r>
                      <w:r w:rsidRPr="007F2A1C">
                        <w:rPr>
                          <w:b/>
                          <w:bCs/>
                        </w:rPr>
                        <w:t>how God defines “importance”?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t>How does this challenge how we think about who God uses today?</w:t>
                      </w:r>
                    </w:p>
                    <w:p w14:paraId="73CEA1E1" w14:textId="2258A8F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2317E4CA" w14:textId="45EC069B" w:rsidR="007F2A1C" w:rsidRPr="007F2A1C" w:rsidRDefault="007F2A1C" w:rsidP="007F2A1C">
                      <w:pPr>
                        <w:rPr>
                          <w:i/>
                          <w:i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2. Ezekiel 34 promises that God Himself will come and shepherd His people. How does Jesus’ birth begin to fulfill that promise?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>Read Ezekiel 34:11–16 together.</w:t>
                      </w:r>
                      <w:r w:rsidRPr="007F2A1C">
                        <w:rPr>
                          <w:i/>
                          <w:i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>Which shepherding action stands out most to you right now</w:t>
                      </w:r>
                      <w:r>
                        <w:rPr>
                          <w:i/>
                          <w:iCs/>
                        </w:rPr>
                        <w:t xml:space="preserve">: </w:t>
                      </w:r>
                      <w:r w:rsidRPr="007F2A1C">
                        <w:rPr>
                          <w:i/>
                          <w:iCs/>
                        </w:rPr>
                        <w:t>seeking the lost, binding the injured, strengthening the weak, or bringing peace?</w:t>
                      </w:r>
                    </w:p>
                    <w:p w14:paraId="66B0D2B3" w14:textId="3E56DD7A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22418BB7" w14:textId="369D45D6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3. Luke says the “glory of the Lord” shone around the shepherds and filled them with fear. Why do you think God’s glory produces fear before it produces joy?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>How is this different from how we often talk about God’s glory today?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 xml:space="preserve">And, </w:t>
                      </w:r>
                      <w:proofErr w:type="gramStart"/>
                      <w:r w:rsidRPr="007F2A1C">
                        <w:rPr>
                          <w:i/>
                          <w:iCs/>
                        </w:rPr>
                        <w:t>How</w:t>
                      </w:r>
                      <w:proofErr w:type="gramEnd"/>
                      <w:r w:rsidRPr="007F2A1C">
                        <w:rPr>
                          <w:i/>
                          <w:iCs/>
                        </w:rPr>
                        <w:t xml:space="preserve"> does the angel’s “Fear not” reshape what God’s glory is meant to do in our lives?</w:t>
                      </w:r>
                    </w:p>
                    <w:p w14:paraId="4799B117" w14:textId="257B71AE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6E2B8F60" w14:textId="7927DCC0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4. The shepherds respond by going</w:t>
                      </w:r>
                      <w:r>
                        <w:rPr>
                          <w:b/>
                          <w:bCs/>
                        </w:rPr>
                        <w:t xml:space="preserve"> (obedience)</w:t>
                      </w:r>
                      <w:r w:rsidRPr="007F2A1C">
                        <w:rPr>
                          <w:b/>
                          <w:bCs/>
                        </w:rPr>
                        <w:t>, seeing</w:t>
                      </w:r>
                      <w:r>
                        <w:rPr>
                          <w:b/>
                          <w:bCs/>
                        </w:rPr>
                        <w:t xml:space="preserve"> (faith)</w:t>
                      </w:r>
                      <w:r w:rsidRPr="007F2A1C">
                        <w:rPr>
                          <w:b/>
                          <w:bCs/>
                        </w:rPr>
                        <w:t>, telling</w:t>
                      </w:r>
                      <w:r>
                        <w:rPr>
                          <w:b/>
                          <w:bCs/>
                        </w:rPr>
                        <w:t xml:space="preserve"> (witness)</w:t>
                      </w:r>
                      <w:r w:rsidRPr="007F2A1C">
                        <w:rPr>
                          <w:b/>
                          <w:bCs/>
                        </w:rPr>
                        <w:t>, and praising</w:t>
                      </w:r>
                      <w:r>
                        <w:rPr>
                          <w:b/>
                          <w:bCs/>
                        </w:rPr>
                        <w:t xml:space="preserve"> (worship),</w:t>
                      </w:r>
                      <w:r w:rsidRPr="007F2A1C">
                        <w:rPr>
                          <w:b/>
                          <w:bCs/>
                        </w:rPr>
                        <w:t xml:space="preserve"> (Luke 2:15–20). </w:t>
                      </w:r>
                      <w:r w:rsidRPr="007F2A1C">
                        <w:rPr>
                          <w:i/>
                          <w:iCs/>
                        </w:rPr>
                        <w:t>Which of those responses do you find easiest—and which is hardest—for you personally?</w:t>
                      </w:r>
                    </w:p>
                    <w:p w14:paraId="548D0122" w14:textId="0BC4EA52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40715C61" w14:textId="77777777" w:rsidR="007F2A1C" w:rsidRPr="007F2A1C" w:rsidRDefault="007F2A1C" w:rsidP="007F2A1C">
                      <w:pPr>
                        <w:rPr>
                          <w:i/>
                          <w:iCs/>
                        </w:rPr>
                      </w:pPr>
                      <w:r w:rsidRPr="007F2A1C">
                        <w:rPr>
                          <w:b/>
                          <w:bCs/>
                        </w:rPr>
                        <w:t xml:space="preserve">5. The Magi travel a long distance, bring costly gifts, and worship a child they barely understand. </w:t>
                      </w:r>
                      <w:r w:rsidRPr="007F2A1C">
                        <w:rPr>
                          <w:i/>
                          <w:iCs/>
                        </w:rPr>
                        <w:t>What does their response teach us about worship and surrender?</w:t>
                      </w:r>
                    </w:p>
                    <w:p w14:paraId="713AB41A" w14:textId="5EFDDF04" w:rsidR="007F2A1C" w:rsidRPr="007F2A1C" w:rsidRDefault="007F2A1C" w:rsidP="007F2A1C">
                      <w:pPr>
                        <w:rPr>
                          <w:i/>
                          <w:iCs/>
                        </w:rPr>
                      </w:pPr>
                      <w:r w:rsidRPr="007F2A1C">
                        <w:rPr>
                          <w:i/>
                          <w:iCs/>
                        </w:rPr>
                        <w:t>How does their response compare with Herod’s or Jerusalem’s reaction?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>What might it look like for Jesus to be King, not just Savior, in one area of your life right now?</w:t>
                      </w: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0E666DF6" w14:textId="77777777" w:rsidR="00F319E4" w:rsidRDefault="00F319E4" w:rsidP="00F319E4">
                            <w:pPr>
                              <w:jc w:val="center"/>
                            </w:pPr>
                          </w:p>
                          <w:p w14:paraId="4DD80B11" w14:textId="77777777" w:rsidR="007F2A1C" w:rsidRDefault="007F2A1C" w:rsidP="007F2A1C">
                            <w:pPr>
                              <w:jc w:val="center"/>
                            </w:pPr>
                            <w:r>
                              <w:t>Before you begin, read Matthew 2:1-11, and pray for unity and clarity during this discussion.</w:t>
                            </w:r>
                          </w:p>
                          <w:p w14:paraId="742D74D2" w14:textId="77777777" w:rsidR="007F2A1C" w:rsidRPr="00340DE3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EE7A0D7" w14:textId="7777777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1. Why do you think God chose shepherds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ordinary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working men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to be the first witnesses of Jesus’ birth (Luke 2:8–20)?</w:t>
                            </w:r>
                          </w:p>
                          <w:p w14:paraId="67121804" w14:textId="7777777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What does that tell us about: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who God notices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who the gospel is for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and 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how God defines “importance”?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t>How does this challenge how we think about who God uses today?</w:t>
                            </w:r>
                          </w:p>
                          <w:p w14:paraId="3C304F55" w14:textId="7777777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04FB7" w14:textId="77777777" w:rsidR="007F2A1C" w:rsidRPr="007F2A1C" w:rsidRDefault="007F2A1C" w:rsidP="007F2A1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2. Ezekiel 34 promises that God Himself will come and shepherd His people. How does Jesus’ birth begin to fulfill that promise?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Read Ezekiel 34:11–16 together. Which shepherding action stands out most to you right now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seeking the lost, binding the injured, strengthening the weak, or bringing peace?</w:t>
                            </w:r>
                          </w:p>
                          <w:p w14:paraId="1DDEDF2C" w14:textId="7777777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A245D99" w14:textId="7777777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3. Luke says the “glory of the Lord” shone around the shepherds and filled them with fear. Why do you think God’s glory produces fear before it produces joy?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How is this different from how we often talk about God’s glory today?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 xml:space="preserve">And, </w:t>
                            </w:r>
                            <w:proofErr w:type="gramStart"/>
                            <w:r w:rsidRPr="007F2A1C">
                              <w:rPr>
                                <w:i/>
                                <w:iCs/>
                              </w:rPr>
                              <w:t>How</w:t>
                            </w:r>
                            <w:proofErr w:type="gramEnd"/>
                            <w:r w:rsidRPr="007F2A1C">
                              <w:rPr>
                                <w:i/>
                                <w:iCs/>
                              </w:rPr>
                              <w:t xml:space="preserve"> does the angel’s “Fear not” reshape what God’s glory is meant to do in our lives?</w:t>
                            </w:r>
                          </w:p>
                          <w:p w14:paraId="30277C6B" w14:textId="7777777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5DCD36F" w14:textId="7777777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>4. The shepherds respond by going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(obedience)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, seeing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(faith)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, telling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(witness)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>, and praising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(worship),</w:t>
                            </w:r>
                            <w:r w:rsidRPr="007F2A1C">
                              <w:rPr>
                                <w:b/>
                                <w:bCs/>
                              </w:rPr>
                              <w:t xml:space="preserve"> (Luke 2:15–20).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Which of those responses do you find easiest—and which is hardest—for you personally?</w:t>
                            </w:r>
                          </w:p>
                          <w:p w14:paraId="33A83CDD" w14:textId="77777777" w:rsidR="007F2A1C" w:rsidRPr="007F2A1C" w:rsidRDefault="007F2A1C" w:rsidP="007F2A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3C792" w14:textId="77777777" w:rsidR="007F2A1C" w:rsidRPr="007F2A1C" w:rsidRDefault="007F2A1C" w:rsidP="007F2A1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F2A1C">
                              <w:rPr>
                                <w:b/>
                                <w:bCs/>
                              </w:rPr>
                              <w:t xml:space="preserve">5. The Magi travel a long distance, bring costly gifts, and worship a child they barely understand.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What does their response teach us about worship and surrender?</w:t>
                            </w:r>
                          </w:p>
                          <w:p w14:paraId="557C0B59" w14:textId="77777777" w:rsidR="007F2A1C" w:rsidRPr="007F2A1C" w:rsidRDefault="007F2A1C" w:rsidP="007F2A1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F2A1C">
                              <w:rPr>
                                <w:i/>
                                <w:iCs/>
                              </w:rPr>
                              <w:t>How does their response compare with Herod’s or Jerusalem’s reaction?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A1C">
                              <w:rPr>
                                <w:i/>
                                <w:iCs/>
                              </w:rPr>
                              <w:t>What might it look like for Jesus to be King, not just Savior, in one area of your life right now?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0E666DF6" w14:textId="77777777" w:rsidR="00F319E4" w:rsidRDefault="00F319E4" w:rsidP="00F319E4">
                      <w:pPr>
                        <w:jc w:val="center"/>
                      </w:pPr>
                    </w:p>
                    <w:p w14:paraId="4DD80B11" w14:textId="77777777" w:rsidR="007F2A1C" w:rsidRDefault="007F2A1C" w:rsidP="007F2A1C">
                      <w:pPr>
                        <w:jc w:val="center"/>
                      </w:pPr>
                      <w:r>
                        <w:t>Before you begin, read Matthew 2:1-11, and pray for unity and clarity during this discussion.</w:t>
                      </w:r>
                    </w:p>
                    <w:p w14:paraId="742D74D2" w14:textId="77777777" w:rsidR="007F2A1C" w:rsidRPr="00340DE3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0EE7A0D7" w14:textId="7777777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1. Why do you think God chose shepherds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7F2A1C">
                        <w:rPr>
                          <w:b/>
                          <w:bCs/>
                        </w:rPr>
                        <w:t>ordinary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b/>
                          <w:bCs/>
                        </w:rPr>
                        <w:t>working men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7F2A1C">
                        <w:rPr>
                          <w:b/>
                          <w:bCs/>
                        </w:rPr>
                        <w:t>to be the first witnesses of Jesus’ birth (Luke 2:8–20)?</w:t>
                      </w:r>
                    </w:p>
                    <w:p w14:paraId="67121804" w14:textId="7777777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What does that tell us about: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b/>
                          <w:bCs/>
                        </w:rPr>
                        <w:t>who God notices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7F2A1C">
                        <w:rPr>
                          <w:b/>
                          <w:bCs/>
                        </w:rPr>
                        <w:t>who the gospel is for</w:t>
                      </w:r>
                      <w:r>
                        <w:rPr>
                          <w:b/>
                          <w:bCs/>
                        </w:rPr>
                        <w:t xml:space="preserve">, and </w:t>
                      </w:r>
                      <w:r w:rsidRPr="007F2A1C">
                        <w:rPr>
                          <w:b/>
                          <w:bCs/>
                        </w:rPr>
                        <w:t>how God defines “importance”?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t>How does this challenge how we think about who God uses today?</w:t>
                      </w:r>
                    </w:p>
                    <w:p w14:paraId="3C304F55" w14:textId="7777777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24604FB7" w14:textId="77777777" w:rsidR="007F2A1C" w:rsidRPr="007F2A1C" w:rsidRDefault="007F2A1C" w:rsidP="007F2A1C">
                      <w:pPr>
                        <w:rPr>
                          <w:i/>
                          <w:i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2. Ezekiel 34 promises that God Himself will come and shepherd His people. How does Jesus’ birth begin to fulfill that promise?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>Read Ezekiel 34:11–16 together. Which shepherding action stands out most to you right now</w:t>
                      </w:r>
                      <w:r>
                        <w:rPr>
                          <w:i/>
                          <w:iCs/>
                        </w:rPr>
                        <w:t xml:space="preserve">: </w:t>
                      </w:r>
                      <w:r w:rsidRPr="007F2A1C">
                        <w:rPr>
                          <w:i/>
                          <w:iCs/>
                        </w:rPr>
                        <w:t>seeking the lost, binding the injured, strengthening the weak, or bringing peace?</w:t>
                      </w:r>
                    </w:p>
                    <w:p w14:paraId="1DDEDF2C" w14:textId="7777777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0A245D99" w14:textId="7777777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3. Luke says the “glory of the Lord” shone around the shepherds and filled them with fear. Why do you think God’s glory produces fear before it produces joy?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>How is this different from how we often talk about God’s glory today?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 xml:space="preserve">And, </w:t>
                      </w:r>
                      <w:proofErr w:type="gramStart"/>
                      <w:r w:rsidRPr="007F2A1C">
                        <w:rPr>
                          <w:i/>
                          <w:iCs/>
                        </w:rPr>
                        <w:t>How</w:t>
                      </w:r>
                      <w:proofErr w:type="gramEnd"/>
                      <w:r w:rsidRPr="007F2A1C">
                        <w:rPr>
                          <w:i/>
                          <w:iCs/>
                        </w:rPr>
                        <w:t xml:space="preserve"> does the angel’s “Fear not” reshape what God’s glory is meant to do in our lives?</w:t>
                      </w:r>
                    </w:p>
                    <w:p w14:paraId="30277C6B" w14:textId="7777777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75DCD36F" w14:textId="7777777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  <w:r w:rsidRPr="007F2A1C">
                        <w:rPr>
                          <w:b/>
                          <w:bCs/>
                        </w:rPr>
                        <w:t>4. The shepherds respond by going</w:t>
                      </w:r>
                      <w:r>
                        <w:rPr>
                          <w:b/>
                          <w:bCs/>
                        </w:rPr>
                        <w:t xml:space="preserve"> (obedience)</w:t>
                      </w:r>
                      <w:r w:rsidRPr="007F2A1C">
                        <w:rPr>
                          <w:b/>
                          <w:bCs/>
                        </w:rPr>
                        <w:t>, seeing</w:t>
                      </w:r>
                      <w:r>
                        <w:rPr>
                          <w:b/>
                          <w:bCs/>
                        </w:rPr>
                        <w:t xml:space="preserve"> (faith)</w:t>
                      </w:r>
                      <w:r w:rsidRPr="007F2A1C">
                        <w:rPr>
                          <w:b/>
                          <w:bCs/>
                        </w:rPr>
                        <w:t>, telling</w:t>
                      </w:r>
                      <w:r>
                        <w:rPr>
                          <w:b/>
                          <w:bCs/>
                        </w:rPr>
                        <w:t xml:space="preserve"> (witness)</w:t>
                      </w:r>
                      <w:r w:rsidRPr="007F2A1C">
                        <w:rPr>
                          <w:b/>
                          <w:bCs/>
                        </w:rPr>
                        <w:t>, and praising</w:t>
                      </w:r>
                      <w:r>
                        <w:rPr>
                          <w:b/>
                          <w:bCs/>
                        </w:rPr>
                        <w:t xml:space="preserve"> (worship),</w:t>
                      </w:r>
                      <w:r w:rsidRPr="007F2A1C">
                        <w:rPr>
                          <w:b/>
                          <w:bCs/>
                        </w:rPr>
                        <w:t xml:space="preserve"> (Luke 2:15–20). </w:t>
                      </w:r>
                      <w:r w:rsidRPr="007F2A1C">
                        <w:rPr>
                          <w:i/>
                          <w:iCs/>
                        </w:rPr>
                        <w:t>Which of those responses do you find easiest—and which is hardest—for you personally?</w:t>
                      </w:r>
                    </w:p>
                    <w:p w14:paraId="33A83CDD" w14:textId="77777777" w:rsidR="007F2A1C" w:rsidRPr="007F2A1C" w:rsidRDefault="007F2A1C" w:rsidP="007F2A1C">
                      <w:pPr>
                        <w:rPr>
                          <w:b/>
                          <w:bCs/>
                        </w:rPr>
                      </w:pPr>
                    </w:p>
                    <w:p w14:paraId="5833C792" w14:textId="77777777" w:rsidR="007F2A1C" w:rsidRPr="007F2A1C" w:rsidRDefault="007F2A1C" w:rsidP="007F2A1C">
                      <w:pPr>
                        <w:rPr>
                          <w:i/>
                          <w:iCs/>
                        </w:rPr>
                      </w:pPr>
                      <w:r w:rsidRPr="007F2A1C">
                        <w:rPr>
                          <w:b/>
                          <w:bCs/>
                        </w:rPr>
                        <w:t xml:space="preserve">5. The Magi travel a long distance, bring costly gifts, and worship a child they barely understand. </w:t>
                      </w:r>
                      <w:r w:rsidRPr="007F2A1C">
                        <w:rPr>
                          <w:i/>
                          <w:iCs/>
                        </w:rPr>
                        <w:t>What does their response teach us about worship and surrender?</w:t>
                      </w:r>
                    </w:p>
                    <w:p w14:paraId="557C0B59" w14:textId="77777777" w:rsidR="007F2A1C" w:rsidRPr="007F2A1C" w:rsidRDefault="007F2A1C" w:rsidP="007F2A1C">
                      <w:pPr>
                        <w:rPr>
                          <w:i/>
                          <w:iCs/>
                        </w:rPr>
                      </w:pPr>
                      <w:r w:rsidRPr="007F2A1C">
                        <w:rPr>
                          <w:i/>
                          <w:iCs/>
                        </w:rPr>
                        <w:t>How does their response compare with Herod’s or Jerusalem’s reaction?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F2A1C">
                        <w:rPr>
                          <w:i/>
                          <w:iCs/>
                        </w:rPr>
                        <w:t>What might it look like for Jesus to be King, not just Savior, in one area of your life right now?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6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1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99"/>
  </w:num>
  <w:num w:numId="2" w16cid:durableId="247883703">
    <w:abstractNumId w:val="102"/>
  </w:num>
  <w:num w:numId="3" w16cid:durableId="750737549">
    <w:abstractNumId w:val="41"/>
  </w:num>
  <w:num w:numId="4" w16cid:durableId="1988706572">
    <w:abstractNumId w:val="84"/>
  </w:num>
  <w:num w:numId="5" w16cid:durableId="2087721274">
    <w:abstractNumId w:val="66"/>
  </w:num>
  <w:num w:numId="6" w16cid:durableId="734427788">
    <w:abstractNumId w:val="22"/>
  </w:num>
  <w:num w:numId="7" w16cid:durableId="665864818">
    <w:abstractNumId w:val="11"/>
  </w:num>
  <w:num w:numId="8" w16cid:durableId="1008678406">
    <w:abstractNumId w:val="63"/>
  </w:num>
  <w:num w:numId="9" w16cid:durableId="1684362508">
    <w:abstractNumId w:val="43"/>
  </w:num>
  <w:num w:numId="10" w16cid:durableId="1708794478">
    <w:abstractNumId w:val="44"/>
  </w:num>
  <w:num w:numId="11" w16cid:durableId="16663683">
    <w:abstractNumId w:val="59"/>
  </w:num>
  <w:num w:numId="12" w16cid:durableId="1410080789">
    <w:abstractNumId w:val="15"/>
  </w:num>
  <w:num w:numId="13" w16cid:durableId="1908152935">
    <w:abstractNumId w:val="55"/>
  </w:num>
  <w:num w:numId="14" w16cid:durableId="2097742561">
    <w:abstractNumId w:val="80"/>
  </w:num>
  <w:num w:numId="15" w16cid:durableId="1139999378">
    <w:abstractNumId w:val="88"/>
  </w:num>
  <w:num w:numId="16" w16cid:durableId="381058640">
    <w:abstractNumId w:val="37"/>
  </w:num>
  <w:num w:numId="17" w16cid:durableId="796725477">
    <w:abstractNumId w:val="8"/>
  </w:num>
  <w:num w:numId="18" w16cid:durableId="33384454">
    <w:abstractNumId w:val="86"/>
  </w:num>
  <w:num w:numId="19" w16cid:durableId="1052655979">
    <w:abstractNumId w:val="75"/>
  </w:num>
  <w:num w:numId="20" w16cid:durableId="1515923043">
    <w:abstractNumId w:val="101"/>
  </w:num>
  <w:num w:numId="21" w16cid:durableId="730692764">
    <w:abstractNumId w:val="5"/>
  </w:num>
  <w:num w:numId="22" w16cid:durableId="546143315">
    <w:abstractNumId w:val="91"/>
  </w:num>
  <w:num w:numId="23" w16cid:durableId="486480083">
    <w:abstractNumId w:val="71"/>
  </w:num>
  <w:num w:numId="24" w16cid:durableId="549338634">
    <w:abstractNumId w:val="51"/>
  </w:num>
  <w:num w:numId="25" w16cid:durableId="1118258666">
    <w:abstractNumId w:val="74"/>
  </w:num>
  <w:num w:numId="26" w16cid:durableId="1146162394">
    <w:abstractNumId w:val="30"/>
  </w:num>
  <w:num w:numId="27" w16cid:durableId="1690641526">
    <w:abstractNumId w:val="50"/>
  </w:num>
  <w:num w:numId="28" w16cid:durableId="1412046802">
    <w:abstractNumId w:val="28"/>
  </w:num>
  <w:num w:numId="29" w16cid:durableId="1443694527">
    <w:abstractNumId w:val="26"/>
  </w:num>
  <w:num w:numId="30" w16cid:durableId="2135055988">
    <w:abstractNumId w:val="10"/>
  </w:num>
  <w:num w:numId="31" w16cid:durableId="1687751462">
    <w:abstractNumId w:val="13"/>
  </w:num>
  <w:num w:numId="32" w16cid:durableId="2017413723">
    <w:abstractNumId w:val="76"/>
  </w:num>
  <w:num w:numId="33" w16cid:durableId="595866374">
    <w:abstractNumId w:val="69"/>
  </w:num>
  <w:num w:numId="34" w16cid:durableId="1613855979">
    <w:abstractNumId w:val="21"/>
  </w:num>
  <w:num w:numId="35" w16cid:durableId="363143804">
    <w:abstractNumId w:val="90"/>
  </w:num>
  <w:num w:numId="36" w16cid:durableId="759830983">
    <w:abstractNumId w:val="47"/>
  </w:num>
  <w:num w:numId="37" w16cid:durableId="1156146782">
    <w:abstractNumId w:val="61"/>
  </w:num>
  <w:num w:numId="38" w16cid:durableId="471748937">
    <w:abstractNumId w:val="61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61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61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56"/>
  </w:num>
  <w:num w:numId="43" w16cid:durableId="247924814">
    <w:abstractNumId w:val="96"/>
  </w:num>
  <w:num w:numId="44" w16cid:durableId="1143548872">
    <w:abstractNumId w:val="35"/>
  </w:num>
  <w:num w:numId="45" w16cid:durableId="670452290">
    <w:abstractNumId w:val="23"/>
  </w:num>
  <w:num w:numId="46" w16cid:durableId="1825200386">
    <w:abstractNumId w:val="98"/>
  </w:num>
  <w:num w:numId="47" w16cid:durableId="530411894">
    <w:abstractNumId w:val="24"/>
  </w:num>
  <w:num w:numId="48" w16cid:durableId="1195387255">
    <w:abstractNumId w:val="38"/>
  </w:num>
  <w:num w:numId="49" w16cid:durableId="1804156939">
    <w:abstractNumId w:val="85"/>
  </w:num>
  <w:num w:numId="50" w16cid:durableId="1960137635">
    <w:abstractNumId w:val="0"/>
  </w:num>
  <w:num w:numId="51" w16cid:durableId="852450496">
    <w:abstractNumId w:val="68"/>
  </w:num>
  <w:num w:numId="52" w16cid:durableId="774403741">
    <w:abstractNumId w:val="4"/>
  </w:num>
  <w:num w:numId="53" w16cid:durableId="819689356">
    <w:abstractNumId w:val="17"/>
  </w:num>
  <w:num w:numId="54" w16cid:durableId="547106633">
    <w:abstractNumId w:val="70"/>
  </w:num>
  <w:num w:numId="55" w16cid:durableId="1237397367">
    <w:abstractNumId w:val="83"/>
  </w:num>
  <w:num w:numId="56" w16cid:durableId="2022928532">
    <w:abstractNumId w:val="29"/>
  </w:num>
  <w:num w:numId="57" w16cid:durableId="1774864262">
    <w:abstractNumId w:val="57"/>
  </w:num>
  <w:num w:numId="58" w16cid:durableId="311493979">
    <w:abstractNumId w:val="33"/>
  </w:num>
  <w:num w:numId="59" w16cid:durableId="1153371938">
    <w:abstractNumId w:val="39"/>
  </w:num>
  <w:num w:numId="60" w16cid:durableId="1239830829">
    <w:abstractNumId w:val="62"/>
  </w:num>
  <w:num w:numId="61" w16cid:durableId="1399939563">
    <w:abstractNumId w:val="40"/>
  </w:num>
  <w:num w:numId="62" w16cid:durableId="633603164">
    <w:abstractNumId w:val="67"/>
  </w:num>
  <w:num w:numId="63" w16cid:durableId="615527073">
    <w:abstractNumId w:val="27"/>
  </w:num>
  <w:num w:numId="64" w16cid:durableId="2095781704">
    <w:abstractNumId w:val="32"/>
  </w:num>
  <w:num w:numId="65" w16cid:durableId="824977990">
    <w:abstractNumId w:val="87"/>
  </w:num>
  <w:num w:numId="66" w16cid:durableId="77989192">
    <w:abstractNumId w:val="18"/>
  </w:num>
  <w:num w:numId="67" w16cid:durableId="996149893">
    <w:abstractNumId w:val="1"/>
  </w:num>
  <w:num w:numId="68" w16cid:durableId="1450471767">
    <w:abstractNumId w:val="7"/>
  </w:num>
  <w:num w:numId="69" w16cid:durableId="1612205345">
    <w:abstractNumId w:val="31"/>
  </w:num>
  <w:num w:numId="70" w16cid:durableId="106895042">
    <w:abstractNumId w:val="19"/>
  </w:num>
  <w:num w:numId="71" w16cid:durableId="601451479">
    <w:abstractNumId w:val="9"/>
  </w:num>
  <w:num w:numId="72" w16cid:durableId="1160392811">
    <w:abstractNumId w:val="54"/>
  </w:num>
  <w:num w:numId="73" w16cid:durableId="475688773">
    <w:abstractNumId w:val="20"/>
  </w:num>
  <w:num w:numId="74" w16cid:durableId="1513104735">
    <w:abstractNumId w:val="49"/>
  </w:num>
  <w:num w:numId="75" w16cid:durableId="1666471346">
    <w:abstractNumId w:val="78"/>
  </w:num>
  <w:num w:numId="76" w16cid:durableId="1440951931">
    <w:abstractNumId w:val="64"/>
  </w:num>
  <w:num w:numId="77" w16cid:durableId="1543205949">
    <w:abstractNumId w:val="97"/>
  </w:num>
  <w:num w:numId="78" w16cid:durableId="1035933147">
    <w:abstractNumId w:val="58"/>
  </w:num>
  <w:num w:numId="79" w16cid:durableId="188762612">
    <w:abstractNumId w:val="46"/>
  </w:num>
  <w:num w:numId="80" w16cid:durableId="155922643">
    <w:abstractNumId w:val="77"/>
  </w:num>
  <w:num w:numId="81" w16cid:durableId="984890666">
    <w:abstractNumId w:val="48"/>
  </w:num>
  <w:num w:numId="82" w16cid:durableId="141697950">
    <w:abstractNumId w:val="53"/>
  </w:num>
  <w:num w:numId="83" w16cid:durableId="962610688">
    <w:abstractNumId w:val="95"/>
  </w:num>
  <w:num w:numId="84" w16cid:durableId="389618307">
    <w:abstractNumId w:val="81"/>
  </w:num>
  <w:num w:numId="85" w16cid:durableId="1704088824">
    <w:abstractNumId w:val="92"/>
  </w:num>
  <w:num w:numId="86" w16cid:durableId="295531530">
    <w:abstractNumId w:val="3"/>
  </w:num>
  <w:num w:numId="87" w16cid:durableId="1666400412">
    <w:abstractNumId w:val="94"/>
  </w:num>
  <w:num w:numId="88" w16cid:durableId="1682048031">
    <w:abstractNumId w:val="72"/>
  </w:num>
  <w:num w:numId="89" w16cid:durableId="1837306432">
    <w:abstractNumId w:val="52"/>
  </w:num>
  <w:num w:numId="90" w16cid:durableId="270866382">
    <w:abstractNumId w:val="34"/>
  </w:num>
  <w:num w:numId="91" w16cid:durableId="598484588">
    <w:abstractNumId w:val="16"/>
  </w:num>
  <w:num w:numId="92" w16cid:durableId="144053758">
    <w:abstractNumId w:val="93"/>
  </w:num>
  <w:num w:numId="93" w16cid:durableId="1604534774">
    <w:abstractNumId w:val="60"/>
  </w:num>
  <w:num w:numId="94" w16cid:durableId="1456634393">
    <w:abstractNumId w:val="79"/>
  </w:num>
  <w:num w:numId="95" w16cid:durableId="1998604170">
    <w:abstractNumId w:val="12"/>
  </w:num>
  <w:num w:numId="96" w16cid:durableId="292831583">
    <w:abstractNumId w:val="45"/>
  </w:num>
  <w:num w:numId="97" w16cid:durableId="1608806989">
    <w:abstractNumId w:val="25"/>
  </w:num>
  <w:num w:numId="98" w16cid:durableId="56125058">
    <w:abstractNumId w:val="65"/>
  </w:num>
  <w:num w:numId="99" w16cid:durableId="1032534712">
    <w:abstractNumId w:val="82"/>
  </w:num>
  <w:num w:numId="100" w16cid:durableId="119421159">
    <w:abstractNumId w:val="14"/>
  </w:num>
  <w:num w:numId="101" w16cid:durableId="1361735961">
    <w:abstractNumId w:val="36"/>
  </w:num>
  <w:num w:numId="102" w16cid:durableId="90469164">
    <w:abstractNumId w:val="73"/>
  </w:num>
  <w:num w:numId="103" w16cid:durableId="340737547">
    <w:abstractNumId w:val="89"/>
  </w:num>
  <w:num w:numId="104" w16cid:durableId="624509899">
    <w:abstractNumId w:val="6"/>
  </w:num>
  <w:num w:numId="105" w16cid:durableId="223806298">
    <w:abstractNumId w:val="42"/>
  </w:num>
  <w:num w:numId="106" w16cid:durableId="814491752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6627B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5BA5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201CD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778AE"/>
    <w:rsid w:val="00AA570A"/>
    <w:rsid w:val="00AF64DF"/>
    <w:rsid w:val="00B366CA"/>
    <w:rsid w:val="00B45265"/>
    <w:rsid w:val="00B67676"/>
    <w:rsid w:val="00BC5FA4"/>
    <w:rsid w:val="00C13C8C"/>
    <w:rsid w:val="00C329A5"/>
    <w:rsid w:val="00C35F6A"/>
    <w:rsid w:val="00C477E6"/>
    <w:rsid w:val="00C8376F"/>
    <w:rsid w:val="00C86BF3"/>
    <w:rsid w:val="00C96E57"/>
    <w:rsid w:val="00CB22BE"/>
    <w:rsid w:val="00D23894"/>
    <w:rsid w:val="00D70D1A"/>
    <w:rsid w:val="00D739C9"/>
    <w:rsid w:val="00DB552D"/>
    <w:rsid w:val="00E02A2C"/>
    <w:rsid w:val="00E1738C"/>
    <w:rsid w:val="00E272CB"/>
    <w:rsid w:val="00E774F2"/>
    <w:rsid w:val="00EA1C19"/>
    <w:rsid w:val="00EF103D"/>
    <w:rsid w:val="00F3070A"/>
    <w:rsid w:val="00F319E4"/>
    <w:rsid w:val="00F4746E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373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68</cp:revision>
  <cp:lastPrinted>2025-09-20T17:03:00Z</cp:lastPrinted>
  <dcterms:created xsi:type="dcterms:W3CDTF">2024-10-06T01:49:00Z</dcterms:created>
  <dcterms:modified xsi:type="dcterms:W3CDTF">2025-12-27T17:22:00Z</dcterms:modified>
</cp:coreProperties>
</file>